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15="http://schemas.microsoft.com/office/word/2012/wordml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8D" w:rsidP="002E498D" w:rsidRDefault="002E498D">
      <w:pPr>
        <w:ind w:left="-180" w:firstLine="180"/>
        <w:jc w:val="both"/>
        <w:rPr>
          <w:rFonts w:ascii="Calibri" w:hAnsi="Calibri" w:eastAsia="Calibri" w:cs="B Mitra"/>
          <w:b/>
          <w:bCs/>
          <w:color w:val="000000"/>
          <w:rtl/>
          <w:lang w:bidi="fa-IR"/>
        </w:rPr>
      </w:pPr>
    </w:p>
    <w:p w:rsidRPr="0028352E" w:rsidR="002E498D" w:rsidP="002E498D" w:rsidRDefault="002E498D">
      <w:pPr>
        <w:ind w:left="-180" w:firstLine="180"/>
        <w:jc w:val="both"/>
        <w:rPr>
          <w:rFonts w:ascii="Calibri" w:hAnsi="Calibri" w:eastAsia="Calibri" w:cs="B Mitra"/>
          <w:b/>
          <w:bCs/>
          <w:color w:val="000000"/>
          <w:rtl/>
          <w:lang w:bidi="fa-IR"/>
        </w:rPr>
      </w:pPr>
    </w:p>
    <w:p w:rsidR="00103A0E" w:rsidP="00103A0E" w:rsidRDefault="00103A0E">
      <w:pPr>
        <w:rPr>
          <w:rtl/>
        </w:rPr>
      </w:pPr>
    </w:p>
    <w:p w:rsidR="00453CA6" w:rsidP="00504FF4" w:rsidRDefault="00453CA6">
      <w:pPr>
        <w:rPr>
          <w:rFonts w:cs="B Titr"/>
          <w:rtl/>
        </w:rPr>
      </w:pPr>
      <w:r>
        <w:rPr>
          <w:rFonts w:hint="cs" w:cs="B Titr"/>
          <w:rtl/>
        </w:rPr>
        <w:t xml:space="preserve">سرپرست محترم مرکز </w:t>
      </w:r>
      <w:r w:rsidR="00504FF4">
        <w:rPr>
          <w:rFonts w:hint="cs" w:cs="B Titr"/>
          <w:rtl/>
        </w:rPr>
        <w:t xml:space="preserve">جامع </w:t>
      </w:r>
      <w:r>
        <w:rPr>
          <w:rFonts w:hint="cs" w:cs="B Titr"/>
          <w:rtl/>
        </w:rPr>
        <w:t xml:space="preserve">سلامت </w:t>
      </w:r>
    </w:p>
    <w:p w:rsidR="00453CA6" w:rsidP="00453CA6" w:rsidRDefault="00453CA6">
      <w:pPr>
        <w:spacing w:line="276" w:lineRule="auto"/>
        <w:jc w:val="lowKashida"/>
        <w:rPr>
          <w:rFonts w:cs="B Mitra"/>
          <w:b/>
          <w:bCs/>
          <w:rtl/>
        </w:rPr>
      </w:pPr>
    </w:p>
    <w:p w:rsidRPr="000027C7" w:rsidR="00453CA6" w:rsidP="00453CA6" w:rsidRDefault="00453CA6">
      <w:pPr>
        <w:spacing w:line="276" w:lineRule="auto"/>
        <w:jc w:val="lowKashida"/>
        <w:rPr>
          <w:rFonts w:cs="B Titr"/>
          <w:b/>
          <w:bCs/>
          <w:rtl/>
        </w:rPr>
      </w:pPr>
      <w:r w:rsidRPr="000027C7">
        <w:rPr>
          <w:rFonts w:hint="cs" w:cs="B Titr"/>
          <w:b/>
          <w:bCs/>
          <w:rtl/>
        </w:rPr>
        <w:t>با سلام</w:t>
      </w:r>
      <w:r w:rsidRPr="000027C7" w:rsidR="000027C7">
        <w:rPr>
          <w:rFonts w:hint="cs" w:cs="B Titr"/>
          <w:b/>
          <w:bCs/>
          <w:rtl/>
        </w:rPr>
        <w:t xml:space="preserve"> و احترام</w:t>
      </w:r>
      <w:r w:rsidR="000027C7">
        <w:rPr>
          <w:rFonts w:hint="cs" w:cs="B Titr"/>
          <w:b/>
          <w:bCs/>
          <w:rtl/>
        </w:rPr>
        <w:t>؛</w:t>
      </w:r>
    </w:p>
    <w:p w:rsidRPr="000027C7" w:rsidR="00453CA6" w:rsidP="000027C7" w:rsidRDefault="00453CA6">
      <w:pPr>
        <w:ind w:firstLine="227"/>
        <w:jc w:val="both"/>
        <w:rPr>
          <w:rFonts w:cs="B Nazanin"/>
          <w:b/>
          <w:bCs/>
          <w:rtl/>
        </w:rPr>
      </w:pPr>
      <w:r w:rsidRPr="000027C7">
        <w:rPr>
          <w:rFonts w:hint="cs" w:cs="B Nazanin"/>
          <w:b/>
          <w:bCs/>
          <w:rtl/>
        </w:rPr>
        <w:t xml:space="preserve">احتراماً پیرو مصوبه جلسه کمیته تجهیزات پزشکی </w:t>
      </w:r>
      <w:r w:rsidRPr="000027C7" w:rsidR="0073545C">
        <w:rPr>
          <w:rFonts w:hint="cs" w:cs="B Nazanin"/>
          <w:b/>
          <w:bCs/>
          <w:rtl/>
        </w:rPr>
        <w:t xml:space="preserve">معاونت بهداشت </w:t>
      </w:r>
      <w:r w:rsidRPr="000027C7">
        <w:rPr>
          <w:rFonts w:hint="cs" w:cs="B Nazanin"/>
          <w:b/>
          <w:bCs/>
          <w:rtl/>
        </w:rPr>
        <w:t xml:space="preserve">مورخ </w:t>
      </w:r>
      <w:r w:rsidRPr="000027C7" w:rsidR="0073545C">
        <w:rPr>
          <w:rFonts w:hint="cs" w:cs="B Nazanin"/>
          <w:b/>
          <w:bCs/>
          <w:rtl/>
        </w:rPr>
        <w:t>16</w:t>
      </w:r>
      <w:r w:rsidRPr="000027C7">
        <w:rPr>
          <w:rFonts w:hint="cs" w:cs="B Nazanin"/>
          <w:b/>
          <w:bCs/>
          <w:rtl/>
        </w:rPr>
        <w:t>/</w:t>
      </w:r>
      <w:r w:rsidRPr="000027C7" w:rsidR="0073545C">
        <w:rPr>
          <w:rFonts w:hint="cs" w:cs="B Nazanin"/>
          <w:b/>
          <w:bCs/>
          <w:rtl/>
        </w:rPr>
        <w:t>06</w:t>
      </w:r>
      <w:r w:rsidRPr="000027C7">
        <w:rPr>
          <w:rFonts w:hint="cs" w:cs="B Nazanin"/>
          <w:b/>
          <w:bCs/>
          <w:rtl/>
        </w:rPr>
        <w:t>/</w:t>
      </w:r>
      <w:r w:rsidRPr="000027C7" w:rsidR="0073545C">
        <w:rPr>
          <w:rFonts w:hint="cs" w:cs="B Nazanin"/>
          <w:b/>
          <w:bCs/>
          <w:rtl/>
        </w:rPr>
        <w:t>1401</w:t>
      </w:r>
      <w:r w:rsidRPr="000027C7">
        <w:rPr>
          <w:rFonts w:hint="cs" w:cs="B Nazanin"/>
          <w:b/>
          <w:bCs/>
          <w:rtl/>
          <w:lang w:bidi="fa-IR"/>
        </w:rPr>
        <w:t xml:space="preserve"> </w:t>
      </w:r>
      <w:r w:rsidRPr="000027C7" w:rsidR="0073545C">
        <w:rPr>
          <w:rFonts w:hint="cs" w:cs="B Nazanin"/>
          <w:b/>
          <w:bCs/>
          <w:rtl/>
          <w:lang w:bidi="fa-IR"/>
        </w:rPr>
        <w:t xml:space="preserve">در خصوص ابلاغ چک لیست تجهیزات پزشکی </w:t>
      </w:r>
      <w:r w:rsidRPr="000027C7">
        <w:rPr>
          <w:rFonts w:hint="cs" w:cs="B Nazanin"/>
          <w:b/>
          <w:bCs/>
          <w:rtl/>
          <w:lang w:bidi="fa-IR"/>
        </w:rPr>
        <w:t xml:space="preserve">و اهمیت و </w:t>
      </w:r>
      <w:r w:rsidRPr="000027C7">
        <w:rPr>
          <w:rFonts w:hint="cs" w:cs="B Nazanin"/>
          <w:b/>
          <w:bCs/>
          <w:rtl/>
        </w:rPr>
        <w:t>ضرورت حفظ و نگهداری تجهیزات پزشکی، فرم های بازرسی و نگهداری پیشگیرانه (</w:t>
      </w:r>
      <w:r w:rsidRPr="000027C7">
        <w:rPr>
          <w:rFonts w:cs="B Nazanin"/>
          <w:b/>
          <w:bCs/>
          <w:sz w:val="22"/>
          <w:szCs w:val="22"/>
        </w:rPr>
        <w:t>PM</w:t>
      </w:r>
      <w:r w:rsidRPr="000027C7">
        <w:rPr>
          <w:rFonts w:hint="cs" w:cs="B Nazanin"/>
          <w:b/>
          <w:bCs/>
          <w:rtl/>
          <w:lang w:bidi="fa-IR"/>
        </w:rPr>
        <w:t>)</w:t>
      </w:r>
      <w:r w:rsidRPr="000027C7">
        <w:rPr>
          <w:rFonts w:hint="cs" w:cs="B Nazanin"/>
          <w:b/>
          <w:bCs/>
          <w:rtl/>
        </w:rPr>
        <w:t xml:space="preserve"> </w:t>
      </w:r>
      <w:r w:rsidRPr="000027C7">
        <w:rPr>
          <w:rFonts w:hint="cs" w:cs="B Titr"/>
          <w:b/>
          <w:bCs/>
          <w:u w:val="single"/>
          <w:rtl/>
        </w:rPr>
        <w:t>تجهیزات</w:t>
      </w:r>
      <w:r w:rsidRPr="000027C7" w:rsidR="007E19C9">
        <w:rPr>
          <w:rFonts w:cs="B Titr"/>
          <w:b/>
          <w:bCs/>
          <w:u w:val="single"/>
        </w:rPr>
        <w:t xml:space="preserve"> </w:t>
      </w:r>
      <w:r w:rsidRPr="000027C7" w:rsidR="00504FF4">
        <w:rPr>
          <w:rFonts w:hint="cs" w:cs="B Titr"/>
          <w:b/>
          <w:bCs/>
          <w:u w:val="single"/>
          <w:rtl/>
        </w:rPr>
        <w:t>آزمایشگاهی</w:t>
      </w:r>
      <w:r w:rsidRPr="000027C7">
        <w:rPr>
          <w:rFonts w:hint="cs" w:cs="B Nazanin"/>
          <w:b/>
          <w:bCs/>
          <w:u w:val="single"/>
          <w:rtl/>
        </w:rPr>
        <w:t xml:space="preserve"> </w:t>
      </w:r>
      <w:r w:rsidRPr="000027C7">
        <w:rPr>
          <w:rFonts w:hint="cs" w:cs="B Nazanin"/>
          <w:b/>
          <w:bCs/>
          <w:rtl/>
        </w:rPr>
        <w:t xml:space="preserve">به منظور </w:t>
      </w:r>
      <w:r w:rsidRPr="000027C7">
        <w:rPr>
          <w:rFonts w:hint="cs" w:cs="B Titr"/>
          <w:b/>
          <w:bCs/>
          <w:rtl/>
        </w:rPr>
        <w:t xml:space="preserve">اجرای </w:t>
      </w:r>
      <w:r w:rsidRPr="000027C7">
        <w:rPr>
          <w:rFonts w:hint="cs" w:cs="B Titr"/>
          <w:b/>
          <w:bCs/>
          <w:u w:val="single"/>
          <w:rtl/>
        </w:rPr>
        <w:t>نگهداری پیشگیرانه</w:t>
      </w:r>
      <w:r w:rsidRPr="000027C7">
        <w:rPr>
          <w:rFonts w:hint="cs" w:cs="B Nazanin"/>
          <w:b/>
          <w:bCs/>
          <w:rtl/>
        </w:rPr>
        <w:t xml:space="preserve"> در مراکز </w:t>
      </w:r>
      <w:r w:rsidRPr="000027C7" w:rsidR="00504FF4">
        <w:rPr>
          <w:rFonts w:hint="cs" w:cs="B Nazanin"/>
          <w:b/>
          <w:bCs/>
          <w:rtl/>
        </w:rPr>
        <w:t xml:space="preserve">جامع سلامت </w:t>
      </w:r>
      <w:r w:rsidRPr="000027C7">
        <w:rPr>
          <w:rFonts w:hint="cs" w:cs="B Nazanin"/>
          <w:b/>
          <w:bCs/>
          <w:rtl/>
        </w:rPr>
        <w:t>به پیوست ارسال می گردد.</w:t>
      </w:r>
    </w:p>
    <w:p w:rsidRPr="000027C7" w:rsidR="00453CA6" w:rsidP="0055215A" w:rsidRDefault="00453CA6">
      <w:pPr>
        <w:ind w:firstLine="227"/>
        <w:jc w:val="both"/>
        <w:rPr>
          <w:rFonts w:cs="B Nazanin"/>
          <w:b/>
          <w:bCs/>
          <w:rtl/>
        </w:rPr>
      </w:pPr>
      <w:r w:rsidRPr="000027C7">
        <w:rPr>
          <w:rFonts w:hint="cs" w:cs="B Nazanin"/>
          <w:b/>
          <w:bCs/>
          <w:rtl/>
        </w:rPr>
        <w:t xml:space="preserve">لازم است سرپرستان محترم هماهنگ نمایند چک لیست به صورت فصلی تکمیل گردد و </w:t>
      </w:r>
      <w:r w:rsidRPr="000027C7">
        <w:rPr>
          <w:rFonts w:hint="cs" w:cs="B Nazanin"/>
          <w:b/>
          <w:bCs/>
          <w:u w:val="single"/>
          <w:rtl/>
        </w:rPr>
        <w:t xml:space="preserve">تا روز </w:t>
      </w:r>
      <w:r w:rsidRPr="000027C7" w:rsidR="00465A97">
        <w:rPr>
          <w:rFonts w:hint="cs" w:cs="B Nazanin"/>
          <w:b/>
          <w:bCs/>
          <w:u w:val="single"/>
          <w:rtl/>
        </w:rPr>
        <w:t>پانزدهم</w:t>
      </w:r>
      <w:r w:rsidRPr="000027C7">
        <w:rPr>
          <w:rFonts w:hint="cs" w:cs="B Nazanin"/>
          <w:b/>
          <w:bCs/>
          <w:u w:val="single"/>
          <w:rtl/>
        </w:rPr>
        <w:t xml:space="preserve"> اولین ماه هر فصل به واحد تجهیزات پزشکی</w:t>
      </w:r>
      <w:r w:rsidRPr="000027C7">
        <w:rPr>
          <w:rFonts w:hint="cs" w:cs="B Nazanin"/>
          <w:b/>
          <w:bCs/>
          <w:rtl/>
        </w:rPr>
        <w:t xml:space="preserve"> ارسال شود.  لازم است در طی هر فصل اقدامات </w:t>
      </w:r>
      <w:r w:rsidRPr="000027C7" w:rsidR="004D31EA">
        <w:rPr>
          <w:rFonts w:hint="cs" w:cs="B Nazanin"/>
          <w:b/>
          <w:bCs/>
          <w:rtl/>
        </w:rPr>
        <w:t>، پایش ها</w:t>
      </w:r>
      <w:r w:rsidRPr="000027C7" w:rsidR="00AF5CD3">
        <w:rPr>
          <w:rFonts w:hint="cs" w:cs="B Nazanin"/>
          <w:b/>
          <w:bCs/>
          <w:rtl/>
        </w:rPr>
        <w:t xml:space="preserve"> و</w:t>
      </w:r>
      <w:r w:rsidRPr="000027C7" w:rsidR="004D31EA">
        <w:rPr>
          <w:rFonts w:hint="cs" w:cs="B Nazanin"/>
          <w:b/>
          <w:bCs/>
          <w:rtl/>
        </w:rPr>
        <w:t xml:space="preserve"> </w:t>
      </w:r>
      <w:r w:rsidRPr="000027C7" w:rsidR="00465A97">
        <w:rPr>
          <w:rFonts w:hint="cs" w:cs="B Nazanin"/>
          <w:b/>
          <w:bCs/>
          <w:rtl/>
        </w:rPr>
        <w:t>بررسی ها</w:t>
      </w:r>
      <w:r w:rsidRPr="000027C7" w:rsidR="0075435D">
        <w:rPr>
          <w:rFonts w:hint="cs" w:cs="B Nazanin"/>
          <w:b/>
          <w:bCs/>
          <w:rtl/>
        </w:rPr>
        <w:t>ی ذکر شده در</w:t>
      </w:r>
      <w:r w:rsidRPr="000027C7">
        <w:rPr>
          <w:rFonts w:hint="cs" w:cs="B Nazanin"/>
          <w:b/>
          <w:bCs/>
          <w:rtl/>
        </w:rPr>
        <w:t xml:space="preserve"> چک لیست</w:t>
      </w:r>
      <w:r w:rsidRPr="000027C7" w:rsidR="0075435D">
        <w:rPr>
          <w:rFonts w:hint="cs" w:cs="B Nazanin"/>
          <w:b/>
          <w:bCs/>
          <w:rtl/>
        </w:rPr>
        <w:t xml:space="preserve"> و ثبت آن ها در فرمت الکترونیکی </w:t>
      </w:r>
      <w:r w:rsidRPr="000027C7" w:rsidR="00F7731B">
        <w:rPr>
          <w:rFonts w:hint="cs" w:cs="B Nazanin"/>
          <w:b/>
          <w:bCs/>
          <w:rtl/>
        </w:rPr>
        <w:t>توسط</w:t>
      </w:r>
      <w:r w:rsidRPr="000027C7" w:rsidR="004D31EA">
        <w:rPr>
          <w:rFonts w:hint="cs" w:cs="B Nazanin"/>
          <w:b/>
          <w:bCs/>
          <w:rtl/>
        </w:rPr>
        <w:t xml:space="preserve"> کاربران</w:t>
      </w:r>
      <w:r w:rsidRPr="000027C7" w:rsidR="00F7731B">
        <w:rPr>
          <w:rFonts w:hint="cs" w:cs="B Nazanin"/>
          <w:b/>
          <w:bCs/>
          <w:rtl/>
        </w:rPr>
        <w:t xml:space="preserve"> هر بخش </w:t>
      </w:r>
      <w:r w:rsidRPr="000027C7">
        <w:rPr>
          <w:rFonts w:hint="cs" w:cs="B Nazanin"/>
          <w:b/>
          <w:bCs/>
          <w:rtl/>
        </w:rPr>
        <w:t xml:space="preserve">انجام پذیرد </w:t>
      </w:r>
      <w:r w:rsidRPr="000027C7" w:rsidR="004319A7">
        <w:rPr>
          <w:rFonts w:hint="cs" w:cs="B Nazanin"/>
          <w:b/>
          <w:bCs/>
          <w:rtl/>
        </w:rPr>
        <w:t>و فایل های نهایی شده بخش ها</w:t>
      </w:r>
      <w:r w:rsidRPr="000027C7" w:rsidR="001A033F">
        <w:rPr>
          <w:rFonts w:hint="cs" w:cs="B Nazanin"/>
          <w:b/>
          <w:bCs/>
          <w:rtl/>
        </w:rPr>
        <w:t xml:space="preserve"> </w:t>
      </w:r>
      <w:r w:rsidRPr="000027C7" w:rsidR="00ED0DDF">
        <w:rPr>
          <w:rFonts w:hint="cs" w:cs="B Nazanin"/>
          <w:b/>
          <w:bCs/>
          <w:rtl/>
        </w:rPr>
        <w:t>توسط سرپرست به واحد تجهیزات پزشکی ارسال گردد.</w:t>
      </w:r>
      <w:r w:rsidRPr="000027C7" w:rsidR="00EC6587">
        <w:rPr>
          <w:rFonts w:hint="cs" w:cs="B Nazanin"/>
          <w:b/>
          <w:bCs/>
          <w:rtl/>
        </w:rPr>
        <w:t xml:space="preserve"> </w:t>
      </w:r>
      <w:r w:rsidRPr="000027C7" w:rsidR="007E19C9">
        <w:rPr>
          <w:rFonts w:hint="cs" w:cs="B Nazanin"/>
          <w:b/>
          <w:bCs/>
          <w:rtl/>
        </w:rPr>
        <w:t xml:space="preserve">نیاز است یک نسخه کاغذی از چک لیست درج شده در پیوست تهیه و در کلیر بوک واحد </w:t>
      </w:r>
      <w:r w:rsidR="0055215A">
        <w:rPr>
          <w:rFonts w:hint="cs" w:cs="B Nazanin"/>
          <w:b/>
          <w:bCs/>
          <w:rtl/>
        </w:rPr>
        <w:t>آزمایشگاه جهت ارجاع و استناد</w:t>
      </w:r>
      <w:r w:rsidRPr="000027C7" w:rsidR="007E19C9">
        <w:rPr>
          <w:rFonts w:hint="cs" w:cs="B Nazanin"/>
          <w:b/>
          <w:bCs/>
          <w:rtl/>
        </w:rPr>
        <w:t xml:space="preserve"> کاربر</w:t>
      </w:r>
      <w:r w:rsidR="0055215A">
        <w:rPr>
          <w:rFonts w:hint="cs" w:cs="B Nazanin"/>
          <w:b/>
          <w:bCs/>
          <w:rtl/>
        </w:rPr>
        <w:t>ان</w:t>
      </w:r>
      <w:r w:rsidR="006056E5">
        <w:rPr>
          <w:rFonts w:hint="cs" w:cs="B Nazanin"/>
          <w:b/>
          <w:bCs/>
          <w:rtl/>
        </w:rPr>
        <w:t xml:space="preserve"> دستگاه ها</w:t>
      </w:r>
      <w:r w:rsidRPr="000027C7" w:rsidR="007E19C9">
        <w:rPr>
          <w:rFonts w:hint="cs" w:cs="B Nazanin"/>
          <w:b/>
          <w:bCs/>
          <w:rtl/>
        </w:rPr>
        <w:t xml:space="preserve"> نگهداری شود. </w:t>
      </w:r>
      <w:r w:rsidRPr="000027C7" w:rsidR="00EC6587">
        <w:rPr>
          <w:rFonts w:hint="cs" w:cs="B Nazanin"/>
          <w:b/>
          <w:bCs/>
          <w:rtl/>
        </w:rPr>
        <w:t xml:space="preserve">بدیهی است در هنگام بازدیدهای دوره ای و موردی کارشناس تجهیزات </w:t>
      </w:r>
      <w:r w:rsidRPr="000027C7" w:rsidR="0066560B">
        <w:rPr>
          <w:rFonts w:hint="cs" w:cs="B Nazanin"/>
          <w:b/>
          <w:bCs/>
          <w:rtl/>
        </w:rPr>
        <w:t>پزشکی از</w:t>
      </w:r>
      <w:r w:rsidRPr="000027C7" w:rsidR="007E19C9">
        <w:rPr>
          <w:rFonts w:cs="B Nazanin"/>
          <w:b/>
          <w:bCs/>
        </w:rPr>
        <w:t xml:space="preserve"> </w:t>
      </w:r>
      <w:r w:rsidRPr="000027C7" w:rsidR="007E19C9">
        <w:rPr>
          <w:rFonts w:hint="cs" w:cs="B Nazanin"/>
          <w:b/>
          <w:bCs/>
          <w:rtl/>
          <w:lang w:bidi="fa-IR"/>
        </w:rPr>
        <w:t xml:space="preserve">واحد </w:t>
      </w:r>
      <w:r w:rsidR="0055215A">
        <w:rPr>
          <w:rFonts w:hint="cs" w:cs="B Nazanin"/>
          <w:b/>
          <w:bCs/>
          <w:rtl/>
          <w:lang w:bidi="fa-IR"/>
        </w:rPr>
        <w:t>آزمایشگاه</w:t>
      </w:r>
      <w:r w:rsidRPr="000027C7" w:rsidR="0066560B">
        <w:rPr>
          <w:rFonts w:hint="cs" w:cs="B Nazanin"/>
          <w:b/>
          <w:bCs/>
          <w:rtl/>
        </w:rPr>
        <w:t xml:space="preserve"> مر</w:t>
      </w:r>
      <w:r w:rsidRPr="000027C7" w:rsidR="007E19C9">
        <w:rPr>
          <w:rFonts w:hint="cs" w:cs="B Nazanin"/>
          <w:b/>
          <w:bCs/>
          <w:rtl/>
        </w:rPr>
        <w:t>ا</w:t>
      </w:r>
      <w:r w:rsidRPr="000027C7" w:rsidR="0066560B">
        <w:rPr>
          <w:rFonts w:hint="cs" w:cs="B Nazanin"/>
          <w:b/>
          <w:bCs/>
          <w:rtl/>
        </w:rPr>
        <w:t xml:space="preserve">کز سلامت این چک لیست معیار ارزیابی عملکرد </w:t>
      </w:r>
      <w:r w:rsidRPr="000027C7" w:rsidR="00DA5D5E">
        <w:rPr>
          <w:rFonts w:hint="cs" w:cs="B Nazanin"/>
          <w:b/>
          <w:bCs/>
          <w:rtl/>
        </w:rPr>
        <w:t xml:space="preserve">و امتیازبندی </w:t>
      </w:r>
      <w:r w:rsidRPr="000027C7" w:rsidR="0066560B">
        <w:rPr>
          <w:rFonts w:hint="cs" w:cs="B Nazanin"/>
          <w:b/>
          <w:bCs/>
          <w:rtl/>
        </w:rPr>
        <w:t>مرکز قرار خواهد گرفت</w:t>
      </w:r>
      <w:r w:rsidRPr="000027C7" w:rsidR="007E19C9">
        <w:rPr>
          <w:rFonts w:hint="cs" w:cs="B Nazanin"/>
          <w:b/>
          <w:bCs/>
          <w:rtl/>
        </w:rPr>
        <w:t xml:space="preserve">. </w:t>
      </w:r>
      <w:bookmarkStart w:name="_GoBack" w:id="0"/>
      <w:bookmarkEnd w:id="0"/>
    </w:p>
    <w:p w:rsidR="00453CA6" w:rsidP="00453CA6" w:rsidRDefault="00453CA6">
      <w:pPr>
        <w:spacing w:line="276" w:lineRule="auto"/>
        <w:jc w:val="lowKashida"/>
        <w:rPr>
          <w:rFonts w:cs="B Titr"/>
          <w:u w:val="single"/>
          <w:rtl/>
        </w:rPr>
      </w:pPr>
    </w:p>
    <w:p w:rsidRPr="00A3525C" w:rsidR="00BA5C93" w:rsidP="00A3525C" w:rsidRDefault="00294014">
      <w:pPr>
        <w:tabs>
          <w:tab w:val="left" w:pos="5606"/>
        </w:tabs>
        <w:spacing w:before="720" w:line="540" w:lineRule="atLeast"/>
        <w:rPr>
          <w:rFonts w:cs="B Mitra"/>
          <w:sz w:val="28"/>
          <w:szCs w:val="28"/>
          <w:rtl/>
          <w:lang w:bidi="fa-IR"/>
        </w:rPr>
      </w:pPr>
      <w:r>
        <w:rPr>
          <w:noProof/>
        </w:rPr>
        <mc:AlternateContent>
          <mc:Choice Requires="wps"/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</w:pict>
          </mc:Fallback>
        </mc:AlternateContent>
      </w:r>
      <w:r>
        <w:rPr>
          <w:noProof/>
        </w:rPr>
        <mc:AlternateContent>
          <mc:Choice Requires="wps"/>
          <mc:Fallback xmlns:w15="http://schemas.microsoft.com/office/word/2012/wordml">
            <w:pict/>
          </mc:Fallback>
        </mc:AlternateContent>
      </w:r>
      <w:r>
        <w:rPr>
          <w:noProof/>
        </w:rPr>
        <mc:AlternateContent>
          <mc:Choice Requires="wps"/>
          <mc:Fallback xmlns:w15="http://schemas.microsoft.com/office/word/2012/wordml">
            <w:pict/>
          </mc:Fallback>
        </mc:AlternateContent>
      </w:r>
      <w:r>
        <w:rPr>
          <w:noProof/>
        </w:rPr>
        <mc:AlternateContent>
          <mc:Choice Requires="wps"/>
          <mc:Fallback xmlns:w15="http://schemas.microsoft.com/office/word/2012/wordml">
            <w:pict/>
          </mc:Fallback>
        </mc:AlternateContent>
      </w:r>
      <w:r>
        <w:rPr>
          <w:noProof/>
        </w:rPr>
        <mc:AlternateContent>
          <mc:Choice Requires="wps"/>
          <mc:Fallback xmlns:w15="http://schemas.microsoft.com/office/word/2012/wordml">
            <w:pict/>
          </mc:Fallback>
        </mc:AlternateContent>
      </w:r>
    </w:p>
    <w:sectPr w:rsidRPr="00A3525C" w:rsidR="00BA5C93" w:rsidSect="00103A0E">
      <w:headerReference w:type="default" r:id="rId9"/>
      <w:footerReference w:type="default" r:id="rId10"/>
      <w:pgSz w:w="11909" w:h="16834" w:code="9"/>
      <w:pgMar w:top="2160" w:right="1829" w:bottom="1440" w:left="16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29B" w:rsidRDefault="00D1329B">
      <w:r>
        <w:separator/>
      </w:r>
    </w:p>
  </w:endnote>
  <w:endnote w:type="continuationSeparator" w:id="0">
    <w:p w:rsidR="00D1329B" w:rsidRDefault="00D1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w15="http://schemas.microsoft.com/office/word/2012/wordml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F9" w:rsidP="00325F59" w:rsidRDefault="00294014">
    <w:pPr>
      <w:pStyle w:val="Footer"/>
      <w:rPr>
        <w:lang w:bidi="fa-IR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-55881</wp:posOffset>
              </wp:positionV>
              <wp:extent cx="7029450" cy="0"/>
              <wp:effectExtent l="0" t="0" r="19050" b="19050"/>
              <wp:wrapNone/>
              <wp:docPr id="2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9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32" coordsize="21600,21600" o:oned="t" filled="f" o:spt="32" path="m,l21600,21600e" w14:anchorId="52880824">
              <v:path fillok="f" arrowok="t" o:connecttype="none"/>
              <o:lock v:ext="edit" shapetype="t"/>
            </v:shapetype>
            <v:shape id="AutoShape 15" style="position:absolute;left:0;text-align:left;margin-left:-57.75pt;margin-top:-4.4pt;width:553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4h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49530</wp:posOffset>
              </wp:positionV>
              <wp:extent cx="7029450" cy="5715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513" w:rsidP="00A75513" w:rsidRDefault="00A75513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lang w:bidi="fa-IR"/>
                            </w:rPr>
                          </w:pPr>
                          <w:r>
                            <w:rPr>
                              <w:rFonts w:hint="cs" w:cs="B Mitra"/>
                              <w:b/>
                              <w:bCs/>
                              <w:rtl/>
                              <w:lang w:bidi="fa-IR"/>
                            </w:rPr>
                            <w:t xml:space="preserve">آدرس : خيابان انقلاب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hint="cs" w:cs="B Mitra"/>
                              <w:b/>
                              <w:bCs/>
                              <w:rtl/>
                              <w:lang w:bidi="fa-IR"/>
                            </w:rPr>
                            <w:t xml:space="preserve"> خيابان وصال شيرازي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hint="cs" w:cs="B Mitra"/>
                              <w:b/>
                              <w:bCs/>
                              <w:rtl/>
                              <w:lang w:bidi="fa-IR"/>
                            </w:rPr>
                            <w:t xml:space="preserve"> نرسيده به خيابان طالقاني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hint="cs" w:cs="B Mitra"/>
                              <w:b/>
                              <w:bCs/>
                              <w:rtl/>
                              <w:lang w:bidi="fa-IR"/>
                            </w:rPr>
                            <w:t xml:space="preserve"> كوچه شهيد عباس شفيعي پلاك 2 </w:t>
                          </w:r>
                        </w:p>
                        <w:p w:rsidR="00A75513" w:rsidP="00A75513" w:rsidRDefault="00A75513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 w:cs="B Mitra"/>
                              <w:b/>
                              <w:bCs/>
                              <w:rtl/>
                              <w:lang w:bidi="fa-IR"/>
                            </w:rPr>
                            <w:t xml:space="preserve">تلفن : 4-66978201  فکس :66978053آدرس الكترونيك : </w:t>
                          </w:r>
                          <w:hyperlink w:history="1" r:id="rId1">
                            <w:r>
                              <w:rPr>
                                <w:rStyle w:val="Hyperlink"/>
                                <w:rFonts w:cs="B Mitra"/>
                                <w:b/>
                                <w:bCs/>
                                <w:lang w:bidi="fa-IR"/>
                              </w:rPr>
                              <w:t>http://sthn.tums.ac.ir</w:t>
                            </w:r>
                          </w:hyperlink>
                        </w:p>
                        <w:p w:rsidRPr="00526BDC" w:rsidR="00340E9A" w:rsidP="00340E9A" w:rsidRDefault="00340E9A">
                          <w:pPr>
                            <w:jc w:val="center"/>
                            <w:rPr>
                              <w:rFonts w:cs="Mitra"/>
                              <w:b/>
                              <w:bCs/>
                              <w:sz w:val="16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style="position:absolute;left:0;text-align:left;margin-left:-57.75pt;margin-top:3.9pt;width:553.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">
              <v:textbox>
                <w:txbxContent>
                  <w:p w:rsidR="00A75513" w:rsidP="00A75513" w:rsidRDefault="00A75513">
                    <w:pPr>
                      <w:jc w:val="center"/>
                      <w:rPr>
                        <w:rFonts w:cs="B Mitra"/>
                        <w:b/>
                        <w:bCs/>
                        <w:lang w:bidi="fa-IR"/>
                      </w:rPr>
                    </w:pPr>
                    <w:r>
                      <w:rPr>
                        <w:rFonts w:hint="cs" w:cs="B Mitra"/>
                        <w:b/>
                        <w:bCs/>
                        <w:rtl/>
                        <w:lang w:bidi="fa-IR"/>
                      </w:rPr>
                      <w:t xml:space="preserve">آدرس : خيابان انقلاب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rtl/>
                        <w:lang w:bidi="fa-IR"/>
                      </w:rPr>
                      <w:t>–</w:t>
                    </w:r>
                    <w:r>
                      <w:rPr>
                        <w:rFonts w:hint="cs" w:cs="B Mitra"/>
                        <w:b/>
                        <w:bCs/>
                        <w:rtl/>
                        <w:lang w:bidi="fa-IR"/>
                      </w:rPr>
                      <w:t xml:space="preserve"> خيابان وصال شيرازي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rtl/>
                        <w:lang w:bidi="fa-IR"/>
                      </w:rPr>
                      <w:t>–</w:t>
                    </w:r>
                    <w:r>
                      <w:rPr>
                        <w:rFonts w:hint="cs" w:cs="B Mitra"/>
                        <w:b/>
                        <w:bCs/>
                        <w:rtl/>
                        <w:lang w:bidi="fa-IR"/>
                      </w:rPr>
                      <w:t xml:space="preserve"> نرسيده به خيابان طالقاني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rtl/>
                        <w:lang w:bidi="fa-IR"/>
                      </w:rPr>
                      <w:t>–</w:t>
                    </w:r>
                    <w:r>
                      <w:rPr>
                        <w:rFonts w:hint="cs" w:cs="B Mitra"/>
                        <w:b/>
                        <w:bCs/>
                        <w:rtl/>
                        <w:lang w:bidi="fa-IR"/>
                      </w:rPr>
                      <w:t xml:space="preserve"> كوچه شهيد عباس شفيعي پلاك 2 </w:t>
                    </w:r>
                  </w:p>
                  <w:p w:rsidR="00A75513" w:rsidP="00A75513" w:rsidRDefault="00A75513">
                    <w:pPr>
                      <w:jc w:val="center"/>
                      <w:rPr>
                        <w:rFonts w:cs="B Mitra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hint="cs" w:cs="B Mitra"/>
                        <w:b/>
                        <w:bCs/>
                        <w:rtl/>
                        <w:lang w:bidi="fa-IR"/>
                      </w:rPr>
                      <w:t xml:space="preserve">تلفن : 4-66978201  فکس :66978053آدرس الكترونيك : </w:t>
                    </w:r>
                    <w:hyperlink w:history="1" r:id="rId2">
                      <w:r>
                        <w:rPr>
                          <w:rStyle w:val="Hyperlink"/>
                          <w:rFonts w:cs="B Mitra"/>
                          <w:b/>
                          <w:bCs/>
                          <w:lang w:bidi="fa-IR"/>
                        </w:rPr>
                        <w:t>http://sthn.tums.ac.ir</w:t>
                      </w:r>
                    </w:hyperlink>
                  </w:p>
                  <w:p w:rsidRPr="00526BDC" w:rsidR="00340E9A" w:rsidP="00340E9A" w:rsidRDefault="00340E9A">
                    <w:pPr>
                      <w:jc w:val="center"/>
                      <w:rPr>
                        <w:rFonts w:cs="Mitra"/>
                        <w:b/>
                        <w:bCs/>
                        <w:sz w:val="16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29B" w:rsidRDefault="00D1329B">
      <w:r>
        <w:separator/>
      </w:r>
    </w:p>
  </w:footnote>
  <w:footnote w:type="continuationSeparator" w:id="0">
    <w:p w:rsidR="00D1329B" w:rsidRDefault="00D1329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15="http://schemas.microsoft.com/office/word/2012/wordml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E56" w:rsidP="00F94CC5" w:rsidRDefault="00294014">
    <w:pPr>
      <w:jc w:val="center"/>
      <w:rPr>
        <w:rFonts w:cs="B Mitra"/>
        <w:color w:val="FF0000"/>
        <w:sz w:val="22"/>
        <w:szCs w:val="22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-813435</wp:posOffset>
              </wp:positionH>
              <wp:positionV relativeFrom="paragraph">
                <wp:posOffset>-186690</wp:posOffset>
              </wp:positionV>
              <wp:extent cx="1495425" cy="1428750"/>
              <wp:effectExtent l="0" t="0" r="0" b="0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1C68F4" w:rsidR="00294014" w:rsidP="00294014" w:rsidRDefault="00294014">
                          <w:pPr>
                            <w:spacing w:line="360" w:lineRule="auto"/>
                            <w:rPr>
                              <w:rFonts w:cs="B Mitra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1C68F4">
                            <w:rPr>
                              <w:rFonts w:hint="cs" w:cs="B Mitra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تاریخ:</w:t>
                          </w:r>
                          <w:r w:rsidRPr="001C68F4">
                            <w:rPr>
                              <w:rFonts w:cs="B Mitra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  <w:t xml:space="preserve"> </w:t>
                          </w:r>
                          <w:r w:rsidRPr="001C68F4">
                            <w:rPr>
                              <w:rFonts w:hint="cs" w:cs="B Mitra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bookmarkStart w:name="Date" w:id="1"/>
                          <w:r w:rsidRPr="001C68F4">
                            <w:rPr>
                              <w:rFonts w:hint="cs" w:cs="B Mitra"/>
                              <w:sz w:val="22"/>
                              <w:szCs w:val="22"/>
                              <w:rtl/>
                              <w:lang w:bidi="fa-IR"/>
                            </w:rPr>
                            <w:t>تاریخ</w:t>
                          </w:r>
                          <w:bookmarkEnd w:id="1"/>
                        </w:p>
                        <w:p w:rsidRPr="001C68F4" w:rsidR="00294014" w:rsidP="00294014" w:rsidRDefault="00294014">
                          <w:pPr>
                            <w:spacing w:line="360" w:lineRule="auto"/>
                            <w:rPr>
                              <w:rFonts w:cs="B Mitra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1C68F4">
                            <w:rPr>
                              <w:rFonts w:hint="cs" w:cs="B Mitra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شماره:</w:t>
                          </w:r>
                          <w:r w:rsidRPr="001C68F4">
                            <w:rPr>
                              <w:rFonts w:cs="B Mitra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  <w:t xml:space="preserve"> </w:t>
                          </w:r>
                          <w:r w:rsidRPr="001C68F4">
                            <w:rPr>
                              <w:rFonts w:hint="cs" w:cs="B Mitra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bookmarkStart w:name="Num" w:id="2"/>
                          <w:r w:rsidRPr="001C68F4">
                            <w:rPr>
                              <w:rFonts w:hint="cs" w:cs="B Mitra"/>
                              <w:sz w:val="22"/>
                              <w:szCs w:val="22"/>
                              <w:rtl/>
                              <w:lang w:bidi="fa-IR"/>
                            </w:rPr>
                            <w:t>شماره</w:t>
                          </w:r>
                          <w:bookmarkEnd w:id="2"/>
                        </w:p>
                        <w:p w:rsidRPr="001C68F4" w:rsidR="00294014" w:rsidP="00294014" w:rsidRDefault="00294014">
                          <w:pPr>
                            <w:spacing w:line="360" w:lineRule="auto"/>
                            <w:rPr>
                              <w:rFonts w:cs="B Mitra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1C68F4">
                            <w:rPr>
                              <w:rFonts w:hint="cs" w:cs="B Mitra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پیوست:</w:t>
                          </w:r>
                          <w:bookmarkStart w:name="Attach" w:id="3"/>
                          <w:r w:rsidRPr="001C68F4">
                            <w:rPr>
                              <w:rFonts w:cs="B Mitra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  <w:t xml:space="preserve">  </w:t>
                          </w:r>
                          <w:r w:rsidRPr="001C68F4">
                            <w:rPr>
                              <w:rFonts w:cs="B Mitra"/>
                              <w:sz w:val="22"/>
                              <w:szCs w:val="22"/>
                              <w:lang w:bidi="fa-IR"/>
                            </w:rPr>
                            <w:t xml:space="preserve">  </w:t>
                          </w:r>
                          <w:r w:rsidRPr="001C68F4">
                            <w:rPr>
                              <w:rFonts w:hint="cs" w:cs="B Mitra"/>
                              <w:sz w:val="22"/>
                              <w:szCs w:val="22"/>
                              <w:rtl/>
                              <w:lang w:bidi="fa-IR"/>
                            </w:rPr>
                            <w:t>پیوست</w:t>
                          </w:r>
                          <w:bookmarkEnd w:id="3"/>
                        </w:p>
                        <w:p w:rsidRPr="001C68F4" w:rsidR="00294014" w:rsidP="00294014" w:rsidRDefault="00294014">
                          <w:pPr>
                            <w:spacing w:line="360" w:lineRule="auto"/>
                            <w:rPr>
                              <w:rFonts w:cs="B Mitra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1C68F4">
                            <w:rPr>
                              <w:rFonts w:hint="cs" w:cs="B Mitra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ساعت:</w:t>
                          </w:r>
                          <w:r w:rsidRPr="001C68F4">
                            <w:rPr>
                              <w:rFonts w:hint="cs" w:cs="B Mitra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bookmarkStart w:name="Clock" w:id="4"/>
                          <w:r w:rsidRPr="001C68F4">
                            <w:rPr>
                              <w:rFonts w:cs="B Mitra"/>
                              <w:sz w:val="22"/>
                              <w:szCs w:val="22"/>
                              <w:lang w:bidi="fa-IR"/>
                            </w:rPr>
                            <w:t xml:space="preserve"> </w:t>
                          </w:r>
                          <w:r w:rsidRPr="001C68F4">
                            <w:rPr>
                              <w:rFonts w:hint="cs" w:cs="B Mitra"/>
                              <w:sz w:val="22"/>
                              <w:szCs w:val="22"/>
                              <w:rtl/>
                              <w:lang w:bidi="fa-IR"/>
                            </w:rPr>
                            <w:t>ساعت</w:t>
                          </w:r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style="position:absolute;left:0;text-align:left;margin-left:-64.05pt;margin-top:-14.7pt;width:117.75pt;height:1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SAugIAAMI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">
              <v:textbox>
                <w:txbxContent>
                  <w:p w:rsidRPr="001C68F4" w:rsidR="00294014" w:rsidP="00294014" w:rsidRDefault="00294014">
                    <w:pPr>
                      <w:spacing w:line="360" w:lineRule="auto"/>
                      <w:rPr>
                        <w:rFonts w:cs="B Mitra"/>
                        <w:sz w:val="22"/>
                        <w:szCs w:val="22"/>
                        <w:rtl/>
                        <w:lang w:bidi="fa-IR"/>
                      </w:rPr>
                    </w:pPr>
                    <w:r w:rsidRPr="001C68F4">
                      <w:rPr>
                        <w:rFonts w:hint="cs" w:cs="B Mitra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تاریخ:</w:t>
                    </w:r>
                    <w:r w:rsidRPr="001C68F4">
                      <w:rPr>
                        <w:rFonts w:cs="B Mitra"/>
                        <w:b/>
                        <w:bCs/>
                        <w:sz w:val="22"/>
                        <w:szCs w:val="22"/>
                        <w:lang w:bidi="fa-IR"/>
                      </w:rPr>
                      <w:t xml:space="preserve"> </w:t>
                    </w:r>
                    <w:r w:rsidRPr="001C68F4">
                      <w:rPr>
                        <w:rFonts w:hint="cs" w:cs="B Mitra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bookmarkStart w:name="Date" w:id="5"/>
                    <w:r w:rsidRPr="001C68F4">
                      <w:rPr>
                        <w:rFonts w:hint="cs" w:cs="B Mitra"/>
                        <w:sz w:val="22"/>
                        <w:szCs w:val="22"/>
                        <w:rtl/>
                        <w:lang w:bidi="fa-IR"/>
                      </w:rPr>
                      <w:t>تاریخ</w:t>
                    </w:r>
                    <w:bookmarkEnd w:id="5"/>
                  </w:p>
                  <w:p w:rsidRPr="001C68F4" w:rsidR="00294014" w:rsidP="00294014" w:rsidRDefault="00294014">
                    <w:pPr>
                      <w:spacing w:line="360" w:lineRule="auto"/>
                      <w:rPr>
                        <w:rFonts w:cs="B Mitra"/>
                        <w:sz w:val="22"/>
                        <w:szCs w:val="22"/>
                        <w:rtl/>
                        <w:lang w:bidi="fa-IR"/>
                      </w:rPr>
                    </w:pPr>
                    <w:r w:rsidRPr="001C68F4">
                      <w:rPr>
                        <w:rFonts w:hint="cs" w:cs="B Mitra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شماره:</w:t>
                    </w:r>
                    <w:r w:rsidRPr="001C68F4">
                      <w:rPr>
                        <w:rFonts w:cs="B Mitra"/>
                        <w:b/>
                        <w:bCs/>
                        <w:sz w:val="22"/>
                        <w:szCs w:val="22"/>
                        <w:lang w:bidi="fa-IR"/>
                      </w:rPr>
                      <w:t xml:space="preserve"> </w:t>
                    </w:r>
                    <w:r w:rsidRPr="001C68F4">
                      <w:rPr>
                        <w:rFonts w:hint="cs" w:cs="B Mitra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bookmarkStart w:name="Num" w:id="6"/>
                    <w:r w:rsidRPr="001C68F4">
                      <w:rPr>
                        <w:rFonts w:hint="cs" w:cs="B Mitra"/>
                        <w:sz w:val="22"/>
                        <w:szCs w:val="22"/>
                        <w:rtl/>
                        <w:lang w:bidi="fa-IR"/>
                      </w:rPr>
                      <w:t>شماره</w:t>
                    </w:r>
                    <w:bookmarkEnd w:id="6"/>
                  </w:p>
                  <w:p w:rsidRPr="001C68F4" w:rsidR="00294014" w:rsidP="00294014" w:rsidRDefault="00294014">
                    <w:pPr>
                      <w:spacing w:line="360" w:lineRule="auto"/>
                      <w:rPr>
                        <w:rFonts w:cs="B Mitra"/>
                        <w:sz w:val="22"/>
                        <w:szCs w:val="22"/>
                        <w:rtl/>
                        <w:lang w:bidi="fa-IR"/>
                      </w:rPr>
                    </w:pPr>
                    <w:r w:rsidRPr="001C68F4">
                      <w:rPr>
                        <w:rFonts w:hint="cs" w:cs="B Mitra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پیوست:</w:t>
                    </w:r>
                    <w:bookmarkStart w:name="Attach" w:id="7"/>
                    <w:r w:rsidRPr="001C68F4">
                      <w:rPr>
                        <w:rFonts w:cs="B Mitra"/>
                        <w:b/>
                        <w:bCs/>
                        <w:sz w:val="22"/>
                        <w:szCs w:val="22"/>
                        <w:lang w:bidi="fa-IR"/>
                      </w:rPr>
                      <w:t xml:space="preserve">  </w:t>
                    </w:r>
                    <w:r w:rsidRPr="001C68F4">
                      <w:rPr>
                        <w:rFonts w:cs="B Mitra"/>
                        <w:sz w:val="22"/>
                        <w:szCs w:val="22"/>
                        <w:lang w:bidi="fa-IR"/>
                      </w:rPr>
                      <w:t xml:space="preserve">  </w:t>
                    </w:r>
                    <w:r w:rsidRPr="001C68F4">
                      <w:rPr>
                        <w:rFonts w:hint="cs" w:cs="B Mitra"/>
                        <w:sz w:val="22"/>
                        <w:szCs w:val="22"/>
                        <w:rtl/>
                        <w:lang w:bidi="fa-IR"/>
                      </w:rPr>
                      <w:t>پیوست</w:t>
                    </w:r>
                    <w:bookmarkEnd w:id="7"/>
                  </w:p>
                  <w:p w:rsidRPr="001C68F4" w:rsidR="00294014" w:rsidP="00294014" w:rsidRDefault="00294014">
                    <w:pPr>
                      <w:spacing w:line="360" w:lineRule="auto"/>
                      <w:rPr>
                        <w:rFonts w:cs="B Mitra"/>
                        <w:sz w:val="22"/>
                        <w:szCs w:val="22"/>
                        <w:rtl/>
                        <w:lang w:bidi="fa-IR"/>
                      </w:rPr>
                    </w:pPr>
                    <w:r w:rsidRPr="001C68F4">
                      <w:rPr>
                        <w:rFonts w:hint="cs" w:cs="B Mitra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ساعت:</w:t>
                    </w:r>
                    <w:r w:rsidRPr="001C68F4">
                      <w:rPr>
                        <w:rFonts w:hint="cs" w:cs="B Mitra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bookmarkStart w:name="Clock" w:id="8"/>
                    <w:r w:rsidRPr="001C68F4">
                      <w:rPr>
                        <w:rFonts w:cs="B Mitra"/>
                        <w:sz w:val="22"/>
                        <w:szCs w:val="22"/>
                        <w:lang w:bidi="fa-IR"/>
                      </w:rPr>
                      <w:t xml:space="preserve"> </w:t>
                    </w:r>
                    <w:r w:rsidRPr="001C68F4">
                      <w:rPr>
                        <w:rFonts w:hint="cs" w:cs="B Mitra"/>
                        <w:sz w:val="22"/>
                        <w:szCs w:val="22"/>
                        <w:rtl/>
                        <w:lang w:bidi="fa-IR"/>
                      </w:rPr>
                      <w:t>ساعت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rFonts w:cs="B Mitra"/>
        <w:noProof/>
        <w:color w:val="FF0000"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1952625</wp:posOffset>
              </wp:positionH>
              <wp:positionV relativeFrom="margin">
                <wp:posOffset>-1360170</wp:posOffset>
              </wp:positionV>
              <wp:extent cx="1019175" cy="709930"/>
              <wp:effectExtent l="0" t="0" r="28575" b="13970"/>
              <wp:wrapNone/>
              <wp:docPr id="5" name="Text Box 3" descr="fi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709930"/>
                      </a:xfrm>
                      <a:prstGeom prst="rect">
                        <a:avLst/>
                      </a:prstGeom>
                      <a:noFill/>
                      <a:ln w="9525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B3B7C" w:rsidP="00D526AD" w:rsidRDefault="009B3B7C">
                          <w:pPr>
                            <w:spacing w:after="120"/>
                            <w:jc w:val="center"/>
                            <w:rPr>
                              <w:rFonts w:cs="Titr"/>
                              <w:b/>
                              <w:bCs/>
                              <w:kern w:val="16"/>
                              <w:rtl/>
                              <w:lang w:bidi="fa-IR"/>
                            </w:rPr>
                          </w:pPr>
                        </w:p>
                        <w:p w:rsidRPr="00CB5A03" w:rsidR="00DD7E56" w:rsidP="00D526AD" w:rsidRDefault="00DD7E56">
                          <w:pPr>
                            <w:spacing w:after="120"/>
                            <w:jc w:val="center"/>
                            <w:rPr>
                              <w:rFonts w:cs="Titr"/>
                              <w:b/>
                              <w:bCs/>
                              <w:kern w:val="16"/>
                              <w:lang w:bidi="fa-IR"/>
                            </w:rPr>
                          </w:pPr>
                          <w:r w:rsidRPr="00CB5A03">
                            <w:rPr>
                              <w:rFonts w:hint="cs" w:cs="Titr"/>
                              <w:b/>
                              <w:bCs/>
                              <w:kern w:val="16"/>
                              <w:rtl/>
                              <w:lang w:bidi="fa-IR"/>
                            </w:rPr>
                            <w:t>بسمه تعالي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_x0000_s1032" style="position:absolute;left:0;text-align:left;margin-left:153.75pt;margin-top:-107.1pt;width:80.25pt;height:55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lt="find" filled="f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">
              <v:textbox>
                <w:txbxContent>
                  <w:p w:rsidR="009B3B7C" w:rsidP="00D526AD" w:rsidRDefault="009B3B7C">
                    <w:pPr>
                      <w:spacing w:after="120"/>
                      <w:jc w:val="center"/>
                      <w:rPr>
                        <w:rFonts w:cs="Titr"/>
                        <w:b/>
                        <w:bCs/>
                        <w:kern w:val="16"/>
                        <w:rtl/>
                        <w:lang w:bidi="fa-IR"/>
                      </w:rPr>
                    </w:pPr>
                  </w:p>
                  <w:p w:rsidRPr="00CB5A03" w:rsidR="00DD7E56" w:rsidP="00D526AD" w:rsidRDefault="00DD7E56">
                    <w:pPr>
                      <w:spacing w:after="120"/>
                      <w:jc w:val="center"/>
                      <w:rPr>
                        <w:rFonts w:cs="Titr"/>
                        <w:b/>
                        <w:bCs/>
                        <w:kern w:val="16"/>
                        <w:lang w:bidi="fa-IR"/>
                      </w:rPr>
                    </w:pPr>
                    <w:r w:rsidRPr="00CB5A03">
                      <w:rPr>
                        <w:rFonts w:hint="cs" w:cs="Titr"/>
                        <w:b/>
                        <w:bCs/>
                        <w:kern w:val="16"/>
                        <w:rtl/>
                        <w:lang w:bidi="fa-IR"/>
                      </w:rPr>
                      <w:t>بسمه تعالي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94CC5" w:rsidR="00D526AD">
      <w:rPr>
        <w:noProof/>
        <w:sz w:val="22"/>
        <w:szCs w:val="22"/>
        <w:rtl/>
      </w:rPr>
      <w:drawing>
        <wp:anchor distT="0" distB="0" distL="114300" distR="114300" simplePos="0" relativeHeight="251665408" behindDoc="0" locked="0" layoutInCell="1" allowOverlap="1" wp14:editId="6633AE24" wp14:anchorId="3953FD92">
          <wp:simplePos x="0" y="0"/>
          <wp:positionH relativeFrom="column">
            <wp:posOffset>4999990</wp:posOffset>
          </wp:positionH>
          <wp:positionV relativeFrom="paragraph">
            <wp:posOffset>-190500</wp:posOffset>
          </wp:positionV>
          <wp:extent cx="1057275" cy="971550"/>
          <wp:effectExtent l="0" t="0" r="0" b="0"/>
          <wp:wrapNone/>
          <wp:docPr id="13" name="Picture 1" descr="دانشگاه علوم پزشکی تهرا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دانشگاه علوم پزشکی تهران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9B3B7C" w:rsidP="009B3B7C" w:rsidRDefault="00F94CC5">
    <w:pPr>
      <w:jc w:val="center"/>
      <w:rPr>
        <w:rFonts w:cs="B Mitra"/>
        <w:color w:val="FF0000"/>
        <w:sz w:val="22"/>
        <w:szCs w:val="22"/>
        <w:rtl/>
      </w:rPr>
    </w:pPr>
    <w:r w:rsidRPr="00F94CC5">
      <w:rPr>
        <w:rFonts w:hint="cs" w:cs="B Mitra"/>
        <w:color w:val="FF0000"/>
        <w:sz w:val="22"/>
        <w:szCs w:val="22"/>
        <w:rtl/>
      </w:rPr>
      <w:t xml:space="preserve"> </w:t>
    </w:r>
  </w:p>
  <w:p w:rsidRPr="00F94CC5" w:rsidR="009B3B7C" w:rsidP="009B3B7C" w:rsidRDefault="00294014">
    <w:pPr>
      <w:jc w:val="center"/>
      <w:rPr>
        <w:rFonts w:cs="B Mitra"/>
        <w:color w:val="FF0000"/>
        <w:sz w:val="22"/>
        <w:szCs w:val="22"/>
      </w:rPr>
    </w:pPr>
    <w:r>
      <w:rPr>
        <w:rFonts w:cs="Mitra"/>
        <w:b/>
        <w:bCs/>
        <w:noProof/>
        <w:color w:val="002060"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-428625</wp:posOffset>
              </wp:positionH>
              <wp:positionV relativeFrom="paragraph">
                <wp:posOffset>219710</wp:posOffset>
              </wp:positionV>
              <wp:extent cx="742950" cy="312420"/>
              <wp:effectExtent l="0" t="0" r="0" b="254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26AD" w:rsidP="00D526AD" w:rsidRDefault="00D526AD">
                          <w:pPr>
                            <w:rPr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9" style="position:absolute;left:0;text-align:left;margin-left:-33.75pt;margin-top:17.3pt;width:58.5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krEtgIAAL8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">
              <v:textbox>
                <w:txbxContent>
                  <w:p w:rsidR="00D526AD" w:rsidP="00D526AD" w:rsidRDefault="00D526AD">
                    <w:pPr>
                      <w:rPr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B3B7C" w:rsidP="00DD7E56" w:rsidRDefault="009B3B7C">
    <w:pPr>
      <w:ind w:left="-1179"/>
      <w:rPr>
        <w:rFonts w:cs="B Mitra"/>
        <w:color w:val="FF0000"/>
        <w:sz w:val="22"/>
        <w:szCs w:val="22"/>
        <w:rtl/>
      </w:rPr>
    </w:pPr>
  </w:p>
  <w:p w:rsidRPr="004D02CC" w:rsidR="004D02CC" w:rsidP="00DD7E56" w:rsidRDefault="00DD7E56">
    <w:pPr>
      <w:ind w:left="-1179"/>
      <w:rPr>
        <w:rFonts w:cs="Mitra"/>
        <w:b/>
        <w:bCs/>
        <w:noProof/>
        <w:color w:val="002060"/>
        <w:sz w:val="20"/>
        <w:szCs w:val="20"/>
        <w:rtl/>
        <w:lang w:bidi="fa-IR"/>
      </w:rPr>
    </w:pPr>
    <w:r w:rsidRPr="004D02CC">
      <w:rPr>
        <w:rFonts w:hint="cs" w:cs="Mitra"/>
        <w:b/>
        <w:bCs/>
        <w:noProof/>
        <w:color w:val="002060"/>
        <w:sz w:val="20"/>
        <w:szCs w:val="20"/>
        <w:rtl/>
        <w:lang w:bidi="fa-IR"/>
      </w:rPr>
      <w:t>مرکز بهداشت جنوب تهران</w:t>
    </w:r>
    <w:r w:rsidRPr="00933D8B" w:rsidR="000C3EE3">
      <w:rPr>
        <w:rFonts w:hint="cs" w:cs="B Titr"/>
        <w:noProof/>
        <w:color w:val="17365D" w:themeColor="text2" w:themeShade="BF"/>
        <w:rtl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84F"/>
    <w:multiLevelType w:val="hybridMultilevel"/>
    <w:tmpl w:val="A070806E"/>
    <w:lvl w:ilvl="0" w:tplc="6BD8C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35C4D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82"/>
    <w:rsid w:val="000027C7"/>
    <w:rsid w:val="00006517"/>
    <w:rsid w:val="00017497"/>
    <w:rsid w:val="0002142D"/>
    <w:rsid w:val="000272F2"/>
    <w:rsid w:val="00027DD1"/>
    <w:rsid w:val="00042928"/>
    <w:rsid w:val="0007132E"/>
    <w:rsid w:val="00091A56"/>
    <w:rsid w:val="000A41D1"/>
    <w:rsid w:val="000B5A98"/>
    <w:rsid w:val="000B6A11"/>
    <w:rsid w:val="000C3EE3"/>
    <w:rsid w:val="000C5FC6"/>
    <w:rsid w:val="000D3EFB"/>
    <w:rsid w:val="000F2C2F"/>
    <w:rsid w:val="000F31B5"/>
    <w:rsid w:val="001008E3"/>
    <w:rsid w:val="00103A0E"/>
    <w:rsid w:val="001060B6"/>
    <w:rsid w:val="00130CE5"/>
    <w:rsid w:val="001411C4"/>
    <w:rsid w:val="00164347"/>
    <w:rsid w:val="0016493F"/>
    <w:rsid w:val="001840B6"/>
    <w:rsid w:val="00187C89"/>
    <w:rsid w:val="001A033F"/>
    <w:rsid w:val="001B16D8"/>
    <w:rsid w:val="001B1771"/>
    <w:rsid w:val="001D03B7"/>
    <w:rsid w:val="002014FD"/>
    <w:rsid w:val="00203966"/>
    <w:rsid w:val="00203FC4"/>
    <w:rsid w:val="00211122"/>
    <w:rsid w:val="0023205D"/>
    <w:rsid w:val="00233724"/>
    <w:rsid w:val="00235493"/>
    <w:rsid w:val="00235E2D"/>
    <w:rsid w:val="00242B71"/>
    <w:rsid w:val="002502E0"/>
    <w:rsid w:val="00254CCB"/>
    <w:rsid w:val="0027378B"/>
    <w:rsid w:val="00281B82"/>
    <w:rsid w:val="00283CD5"/>
    <w:rsid w:val="00292A4D"/>
    <w:rsid w:val="00294014"/>
    <w:rsid w:val="002A179F"/>
    <w:rsid w:val="002A65D8"/>
    <w:rsid w:val="002B6A03"/>
    <w:rsid w:val="002E0FA9"/>
    <w:rsid w:val="002E498D"/>
    <w:rsid w:val="002E57F9"/>
    <w:rsid w:val="00306B3C"/>
    <w:rsid w:val="00307B91"/>
    <w:rsid w:val="00312E0B"/>
    <w:rsid w:val="00325F59"/>
    <w:rsid w:val="00326711"/>
    <w:rsid w:val="00335F65"/>
    <w:rsid w:val="00336207"/>
    <w:rsid w:val="003371B7"/>
    <w:rsid w:val="00340E9A"/>
    <w:rsid w:val="0034736C"/>
    <w:rsid w:val="00355F7D"/>
    <w:rsid w:val="00361A69"/>
    <w:rsid w:val="00395D45"/>
    <w:rsid w:val="00397834"/>
    <w:rsid w:val="003C4D9B"/>
    <w:rsid w:val="003E607E"/>
    <w:rsid w:val="00416F9D"/>
    <w:rsid w:val="0042207C"/>
    <w:rsid w:val="0043065B"/>
    <w:rsid w:val="004319A7"/>
    <w:rsid w:val="0044632E"/>
    <w:rsid w:val="00453CA6"/>
    <w:rsid w:val="00457D24"/>
    <w:rsid w:val="00465A97"/>
    <w:rsid w:val="004701CA"/>
    <w:rsid w:val="004A4DE5"/>
    <w:rsid w:val="004B378B"/>
    <w:rsid w:val="004C0F32"/>
    <w:rsid w:val="004D02CC"/>
    <w:rsid w:val="004D05F9"/>
    <w:rsid w:val="004D11B5"/>
    <w:rsid w:val="004D236B"/>
    <w:rsid w:val="004D31EA"/>
    <w:rsid w:val="004E4052"/>
    <w:rsid w:val="00504740"/>
    <w:rsid w:val="00504FF4"/>
    <w:rsid w:val="00526BDC"/>
    <w:rsid w:val="005272F7"/>
    <w:rsid w:val="00540E56"/>
    <w:rsid w:val="0055215A"/>
    <w:rsid w:val="00554011"/>
    <w:rsid w:val="005712E7"/>
    <w:rsid w:val="0057292A"/>
    <w:rsid w:val="00576679"/>
    <w:rsid w:val="00583F98"/>
    <w:rsid w:val="00594E1E"/>
    <w:rsid w:val="005B14E9"/>
    <w:rsid w:val="005B4854"/>
    <w:rsid w:val="005C55F7"/>
    <w:rsid w:val="005F7D62"/>
    <w:rsid w:val="006056E5"/>
    <w:rsid w:val="00612025"/>
    <w:rsid w:val="00620F2C"/>
    <w:rsid w:val="00632B64"/>
    <w:rsid w:val="00645349"/>
    <w:rsid w:val="006531E4"/>
    <w:rsid w:val="00653A4E"/>
    <w:rsid w:val="006560B1"/>
    <w:rsid w:val="0066560B"/>
    <w:rsid w:val="0067639E"/>
    <w:rsid w:val="0069105B"/>
    <w:rsid w:val="00696DD3"/>
    <w:rsid w:val="006A2C93"/>
    <w:rsid w:val="006A49B6"/>
    <w:rsid w:val="006A7A61"/>
    <w:rsid w:val="006B315A"/>
    <w:rsid w:val="006C3FB8"/>
    <w:rsid w:val="006F13AC"/>
    <w:rsid w:val="006F1FE4"/>
    <w:rsid w:val="00704CF9"/>
    <w:rsid w:val="00710076"/>
    <w:rsid w:val="007140ED"/>
    <w:rsid w:val="00715B6A"/>
    <w:rsid w:val="0073545C"/>
    <w:rsid w:val="00753464"/>
    <w:rsid w:val="0075435D"/>
    <w:rsid w:val="00767CA9"/>
    <w:rsid w:val="00771C5A"/>
    <w:rsid w:val="007B2659"/>
    <w:rsid w:val="007D163E"/>
    <w:rsid w:val="007D3729"/>
    <w:rsid w:val="007E19C9"/>
    <w:rsid w:val="007E2F88"/>
    <w:rsid w:val="007E6E0D"/>
    <w:rsid w:val="007E6F55"/>
    <w:rsid w:val="007F01BE"/>
    <w:rsid w:val="00800C9F"/>
    <w:rsid w:val="008019AE"/>
    <w:rsid w:val="0082391D"/>
    <w:rsid w:val="008309B7"/>
    <w:rsid w:val="0083370A"/>
    <w:rsid w:val="00833F37"/>
    <w:rsid w:val="0083501D"/>
    <w:rsid w:val="00837ABC"/>
    <w:rsid w:val="008427E5"/>
    <w:rsid w:val="00853DB5"/>
    <w:rsid w:val="00867185"/>
    <w:rsid w:val="008725CD"/>
    <w:rsid w:val="008754CF"/>
    <w:rsid w:val="00890C04"/>
    <w:rsid w:val="00894CBA"/>
    <w:rsid w:val="00897A06"/>
    <w:rsid w:val="008B1CCD"/>
    <w:rsid w:val="008B3B2E"/>
    <w:rsid w:val="008E0BBE"/>
    <w:rsid w:val="008E29B0"/>
    <w:rsid w:val="008E4ACF"/>
    <w:rsid w:val="008E7DB8"/>
    <w:rsid w:val="008F5818"/>
    <w:rsid w:val="009070FB"/>
    <w:rsid w:val="00924F08"/>
    <w:rsid w:val="00944164"/>
    <w:rsid w:val="00950001"/>
    <w:rsid w:val="00964579"/>
    <w:rsid w:val="009775AC"/>
    <w:rsid w:val="00977727"/>
    <w:rsid w:val="00992400"/>
    <w:rsid w:val="009B351C"/>
    <w:rsid w:val="009B3B7C"/>
    <w:rsid w:val="009B7407"/>
    <w:rsid w:val="009C2200"/>
    <w:rsid w:val="009D42A6"/>
    <w:rsid w:val="009E7FF5"/>
    <w:rsid w:val="00A17E8D"/>
    <w:rsid w:val="00A3525C"/>
    <w:rsid w:val="00A3627F"/>
    <w:rsid w:val="00A72900"/>
    <w:rsid w:val="00A75513"/>
    <w:rsid w:val="00AC01A0"/>
    <w:rsid w:val="00AC405E"/>
    <w:rsid w:val="00AC7BEE"/>
    <w:rsid w:val="00AE1D71"/>
    <w:rsid w:val="00AE3E9B"/>
    <w:rsid w:val="00AE520D"/>
    <w:rsid w:val="00AE568F"/>
    <w:rsid w:val="00AE5EF1"/>
    <w:rsid w:val="00AE6978"/>
    <w:rsid w:val="00AF57A4"/>
    <w:rsid w:val="00AF5CD3"/>
    <w:rsid w:val="00B027CC"/>
    <w:rsid w:val="00B05151"/>
    <w:rsid w:val="00B41A17"/>
    <w:rsid w:val="00B4233C"/>
    <w:rsid w:val="00B466EF"/>
    <w:rsid w:val="00B54BC9"/>
    <w:rsid w:val="00B65305"/>
    <w:rsid w:val="00B66C05"/>
    <w:rsid w:val="00B714CE"/>
    <w:rsid w:val="00B929DD"/>
    <w:rsid w:val="00B938E7"/>
    <w:rsid w:val="00BA0AE9"/>
    <w:rsid w:val="00BA0CE9"/>
    <w:rsid w:val="00BA5C93"/>
    <w:rsid w:val="00BF2A7C"/>
    <w:rsid w:val="00C101FA"/>
    <w:rsid w:val="00C15AF3"/>
    <w:rsid w:val="00C163A1"/>
    <w:rsid w:val="00C2076A"/>
    <w:rsid w:val="00C33DA3"/>
    <w:rsid w:val="00C45E26"/>
    <w:rsid w:val="00C5140D"/>
    <w:rsid w:val="00C57379"/>
    <w:rsid w:val="00CB5A03"/>
    <w:rsid w:val="00CC3639"/>
    <w:rsid w:val="00CD1632"/>
    <w:rsid w:val="00D00809"/>
    <w:rsid w:val="00D12725"/>
    <w:rsid w:val="00D1329B"/>
    <w:rsid w:val="00D22C3D"/>
    <w:rsid w:val="00D32AC1"/>
    <w:rsid w:val="00D342CE"/>
    <w:rsid w:val="00D42C8F"/>
    <w:rsid w:val="00D526AD"/>
    <w:rsid w:val="00D6635E"/>
    <w:rsid w:val="00D7008E"/>
    <w:rsid w:val="00D7017D"/>
    <w:rsid w:val="00D70B19"/>
    <w:rsid w:val="00D77778"/>
    <w:rsid w:val="00D950F7"/>
    <w:rsid w:val="00DA5D5E"/>
    <w:rsid w:val="00DB6487"/>
    <w:rsid w:val="00DC0ECB"/>
    <w:rsid w:val="00DC71E6"/>
    <w:rsid w:val="00DD10C7"/>
    <w:rsid w:val="00DD7709"/>
    <w:rsid w:val="00DD7E56"/>
    <w:rsid w:val="00DF4577"/>
    <w:rsid w:val="00E14A34"/>
    <w:rsid w:val="00E23EC3"/>
    <w:rsid w:val="00E259D8"/>
    <w:rsid w:val="00E42ED4"/>
    <w:rsid w:val="00E54AAB"/>
    <w:rsid w:val="00E62B9A"/>
    <w:rsid w:val="00E84812"/>
    <w:rsid w:val="00EA7096"/>
    <w:rsid w:val="00EC0041"/>
    <w:rsid w:val="00EC6587"/>
    <w:rsid w:val="00ED0DDF"/>
    <w:rsid w:val="00ED237E"/>
    <w:rsid w:val="00F05761"/>
    <w:rsid w:val="00F362EE"/>
    <w:rsid w:val="00F44F6D"/>
    <w:rsid w:val="00F46AB0"/>
    <w:rsid w:val="00F5341D"/>
    <w:rsid w:val="00F563E9"/>
    <w:rsid w:val="00F62BCF"/>
    <w:rsid w:val="00F67F03"/>
    <w:rsid w:val="00F7731B"/>
    <w:rsid w:val="00F94466"/>
    <w:rsid w:val="00F94CC5"/>
    <w:rsid w:val="00F97312"/>
    <w:rsid w:val="00FB6E73"/>
    <w:rsid w:val="00FD1930"/>
    <w:rsid w:val="00FD3957"/>
    <w:rsid w:val="00FE3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577"/>
    <w:pPr>
      <w:bidi/>
    </w:pPr>
    <w:rPr>
      <w:rFonts w:ascii="Arial" w:hAnsi="Arial" w:cs="Arial"/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103A0E"/>
    <w:pPr>
      <w:keepNext/>
      <w:outlineLvl w:val="1"/>
    </w:pPr>
    <w:rPr>
      <w:rFonts w:ascii="Times New Roman" w:hAnsi="Times New Roman" w:cs="Zar"/>
      <w:b/>
      <w:bCs/>
      <w:sz w:val="20"/>
      <w:szCs w:val="28"/>
    </w:rPr>
  </w:style>
  <w:style w:type="paragraph" w:styleId="Heading3">
    <w:name w:val="heading 3"/>
    <w:basedOn w:val="Normal"/>
    <w:next w:val="Normal"/>
    <w:qFormat/>
    <w:rsid w:val="00103A0E"/>
    <w:pPr>
      <w:keepNext/>
      <w:outlineLvl w:val="2"/>
    </w:pPr>
    <w:rPr>
      <w:rFonts w:ascii="Times New Roman" w:hAnsi="Times New Roman" w:cs="Zar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03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03B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03A0E"/>
    <w:pPr>
      <w:jc w:val="lowKashida"/>
    </w:pPr>
    <w:rPr>
      <w:rFonts w:ascii="Times New Roman" w:hAnsi="Times New Roman" w:cs="Yagut"/>
      <w:sz w:val="20"/>
      <w:szCs w:val="28"/>
    </w:rPr>
  </w:style>
  <w:style w:type="paragraph" w:styleId="BodyText2">
    <w:name w:val="Body Text 2"/>
    <w:basedOn w:val="Normal"/>
    <w:rsid w:val="00103A0E"/>
    <w:pPr>
      <w:bidi w:val="0"/>
      <w:spacing w:after="120" w:line="480" w:lineRule="auto"/>
    </w:pPr>
    <w:rPr>
      <w:b/>
      <w:bCs/>
    </w:rPr>
  </w:style>
  <w:style w:type="character" w:styleId="Hyperlink">
    <w:name w:val="Hyperlink"/>
    <w:rsid w:val="00340E9A"/>
    <w:rPr>
      <w:color w:val="0000FF"/>
      <w:u w:val="single"/>
    </w:rPr>
  </w:style>
  <w:style w:type="table" w:styleId="TableGrid">
    <w:name w:val="Table Grid"/>
    <w:basedOn w:val="TableNormal"/>
    <w:rsid w:val="00830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7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577"/>
    <w:pPr>
      <w:bidi/>
    </w:pPr>
    <w:rPr>
      <w:rFonts w:ascii="Arial" w:hAnsi="Arial" w:cs="Arial"/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103A0E"/>
    <w:pPr>
      <w:keepNext/>
      <w:outlineLvl w:val="1"/>
    </w:pPr>
    <w:rPr>
      <w:rFonts w:ascii="Times New Roman" w:hAnsi="Times New Roman" w:cs="Zar"/>
      <w:b/>
      <w:bCs/>
      <w:sz w:val="20"/>
      <w:szCs w:val="28"/>
    </w:rPr>
  </w:style>
  <w:style w:type="paragraph" w:styleId="Heading3">
    <w:name w:val="heading 3"/>
    <w:basedOn w:val="Normal"/>
    <w:next w:val="Normal"/>
    <w:qFormat/>
    <w:rsid w:val="00103A0E"/>
    <w:pPr>
      <w:keepNext/>
      <w:outlineLvl w:val="2"/>
    </w:pPr>
    <w:rPr>
      <w:rFonts w:ascii="Times New Roman" w:hAnsi="Times New Roman" w:cs="Zar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03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03B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03A0E"/>
    <w:pPr>
      <w:jc w:val="lowKashida"/>
    </w:pPr>
    <w:rPr>
      <w:rFonts w:ascii="Times New Roman" w:hAnsi="Times New Roman" w:cs="Yagut"/>
      <w:sz w:val="20"/>
      <w:szCs w:val="28"/>
    </w:rPr>
  </w:style>
  <w:style w:type="paragraph" w:styleId="BodyText2">
    <w:name w:val="Body Text 2"/>
    <w:basedOn w:val="Normal"/>
    <w:rsid w:val="00103A0E"/>
    <w:pPr>
      <w:bidi w:val="0"/>
      <w:spacing w:after="120" w:line="480" w:lineRule="auto"/>
    </w:pPr>
    <w:rPr>
      <w:b/>
      <w:bCs/>
    </w:rPr>
  </w:style>
  <w:style w:type="character" w:styleId="Hyperlink">
    <w:name w:val="Hyperlink"/>
    <w:rsid w:val="00340E9A"/>
    <w:rPr>
      <w:color w:val="0000FF"/>
      <w:u w:val="single"/>
    </w:rPr>
  </w:style>
  <w:style w:type="table" w:styleId="TableGrid">
    <w:name w:val="Table Grid"/>
    <w:basedOn w:val="TableNormal"/>
    <w:rsid w:val="008309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7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thn.tums.ac.ir" TargetMode="External"/><Relationship Id="rId1" Type="http://schemas.openxmlformats.org/officeDocument/2006/relationships/hyperlink" Target="http://sthn.tums.ac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arbarg\Sarbarg%20Jonob\D!31771486-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61A7450-C74D-40B5-8C91-486D120F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D!31771486-A4</Template>
  <TotalTime>4</TotalTime>
  <Pages>1</Pages>
  <Words>189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آقاي/سركار خانم</vt:lpstr>
    </vt:vector>
  </TitlesOfParts>
  <Company/>
  <LinksUpToDate>false</LinksUpToDate>
  <CharactersWithSpaces>997</CharactersWithSpaces>
  <SharedDoc>false</SharedDoc>
  <HLinks>
    <vt:vector size="6" baseType="variant">
      <vt:variant>
        <vt:i4>2424878</vt:i4>
      </vt:variant>
      <vt:variant>
        <vt:i4>0</vt:i4>
      </vt:variant>
      <vt:variant>
        <vt:i4>0</vt:i4>
      </vt:variant>
      <vt:variant>
        <vt:i4>5</vt:i4>
      </vt:variant>
      <vt:variant>
        <vt:lpwstr>http://sthn.tums.ac.ir/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آقاي/سركار خانم</dc:title>
  <dc:creator>exam</dc:creator>
  <cp:lastModifiedBy>B196</cp:lastModifiedBy>
  <cp:revision>5</cp:revision>
  <cp:lastPrinted>2018-10-22T12:29:00Z</cp:lastPrinted>
  <dcterms:created xsi:type="dcterms:W3CDTF">2022-09-13T04:17:00Z</dcterms:created>
  <dcterms:modified xsi:type="dcterms:W3CDTF">2022-09-13T04:56:00Z</dcterms:modified>
</cp:coreProperties>
</file>